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71" w:rsidRPr="009C2645" w:rsidRDefault="00450471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C2645">
        <w:rPr>
          <w:rFonts w:ascii="Times New Roman" w:hAnsi="Times New Roman"/>
          <w:sz w:val="28"/>
          <w:szCs w:val="28"/>
        </w:rPr>
        <w:t>ПРОЕКТ</w:t>
      </w:r>
    </w:p>
    <w:p w:rsidR="00450471" w:rsidRPr="009C2645" w:rsidRDefault="00450471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0471" w:rsidRPr="009C2645" w:rsidRDefault="00450471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645">
        <w:rPr>
          <w:rFonts w:ascii="Times New Roman" w:hAnsi="Times New Roman"/>
          <w:b/>
          <w:bCs/>
          <w:sz w:val="28"/>
          <w:szCs w:val="28"/>
        </w:rPr>
        <w:t>ПРАВИТЕЛЬСТВО ЕВРЕЙСКОЙ АВТОНОМНОЙ ОБЛАСТИ</w:t>
      </w:r>
    </w:p>
    <w:p w:rsidR="00450471" w:rsidRPr="009C2645" w:rsidRDefault="00450471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50471" w:rsidRPr="009C2645" w:rsidRDefault="00450471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645">
        <w:rPr>
          <w:rFonts w:ascii="Times New Roman" w:hAnsi="Times New Roman"/>
          <w:b/>
          <w:sz w:val="28"/>
          <w:szCs w:val="28"/>
        </w:rPr>
        <w:t>ПОСТАНОВЛЕНИЕ</w:t>
      </w:r>
    </w:p>
    <w:p w:rsidR="00450471" w:rsidRPr="009C2645" w:rsidRDefault="00450471" w:rsidP="009C2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</w:p>
    <w:p w:rsidR="00450471" w:rsidRPr="009C2645" w:rsidRDefault="00450471" w:rsidP="009C26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>г. Биробиджан</w:t>
      </w:r>
    </w:p>
    <w:p w:rsidR="00450471" w:rsidRPr="009C2645" w:rsidRDefault="00450471" w:rsidP="009C2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Группа 13" o:spid="_x0000_s1026" style="position:absolute;left:0;text-align:left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w10:wrap type="topAndBottom"/>
          </v:group>
        </w:pict>
      </w:r>
      <w:r>
        <w:rPr>
          <w:noProof/>
          <w:lang w:eastAsia="ru-RU"/>
        </w:rPr>
        <w:pict>
          <v:group id="Группа 10" o:spid="_x0000_s1029" style="position:absolute;left:0;text-align:left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" o:allowincell="f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w10:wrap type="topAndBottom"/>
          </v:group>
        </w:pict>
      </w:r>
    </w:p>
    <w:p w:rsidR="00450471" w:rsidRDefault="004504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и дополнений в </w:t>
      </w:r>
      <w:r w:rsidRPr="004F68F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4F68FD">
        <w:rPr>
          <w:rFonts w:ascii="Times New Roman" w:hAnsi="Times New Roman"/>
          <w:sz w:val="28"/>
          <w:szCs w:val="28"/>
        </w:rPr>
        <w:t xml:space="preserve">к предоставления </w:t>
      </w:r>
      <w:r>
        <w:rPr>
          <w:rFonts w:ascii="Times New Roman" w:hAnsi="Times New Roman"/>
          <w:sz w:val="28"/>
          <w:szCs w:val="28"/>
        </w:rPr>
        <w:t xml:space="preserve">ежемесячной денежной компенсации расходов на оплату взноса на капитальный ремонт общего имущества в многоквартирных домах </w:t>
      </w:r>
      <w:r w:rsidRPr="004F68FD">
        <w:rPr>
          <w:rFonts w:ascii="Times New Roman" w:hAnsi="Times New Roman"/>
          <w:sz w:val="28"/>
          <w:szCs w:val="28"/>
        </w:rPr>
        <w:t>отдельным категориям граждан</w:t>
      </w:r>
      <w:r>
        <w:rPr>
          <w:rFonts w:ascii="Times New Roman" w:hAnsi="Times New Roman"/>
          <w:sz w:val="28"/>
          <w:szCs w:val="28"/>
        </w:rPr>
        <w:t>, предусмотренным законом Еврейской автономной области от 28.06.2013 № 324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 xml:space="preserve">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области», утвержденный 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правительства Еврейской автономной области </w:t>
      </w:r>
      <w:r w:rsidRPr="004F68F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24.06.2016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178</w:t>
      </w:r>
      <w:r w:rsidRPr="004F68FD">
        <w:rPr>
          <w:rFonts w:ascii="Times New Roman" w:hAnsi="Times New Roman"/>
          <w:sz w:val="28"/>
          <w:szCs w:val="28"/>
        </w:rPr>
        <w:t>-пп</w:t>
      </w:r>
    </w:p>
    <w:p w:rsidR="00450471" w:rsidRDefault="00450471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50471" w:rsidRDefault="00450471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0471" w:rsidRDefault="00450471" w:rsidP="00FD58C8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 Еврейской автономной области</w:t>
      </w:r>
    </w:p>
    <w:p w:rsidR="00450471" w:rsidRDefault="00450471" w:rsidP="00FD58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450471" w:rsidRPr="00980F44" w:rsidRDefault="00450471" w:rsidP="000E1B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80F44">
        <w:rPr>
          <w:rFonts w:ascii="Times New Roman" w:hAnsi="Times New Roman"/>
          <w:color w:val="auto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в </w:t>
      </w:r>
      <w:r w:rsidRPr="004F68F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4F68FD">
        <w:rPr>
          <w:rFonts w:ascii="Times New Roman" w:hAnsi="Times New Roman"/>
          <w:sz w:val="28"/>
          <w:szCs w:val="28"/>
        </w:rPr>
        <w:t xml:space="preserve">к предоставления </w:t>
      </w:r>
      <w:r>
        <w:rPr>
          <w:rFonts w:ascii="Times New Roman" w:hAnsi="Times New Roman"/>
          <w:sz w:val="28"/>
          <w:szCs w:val="28"/>
        </w:rPr>
        <w:t xml:space="preserve">ежемесячной денежной компенсации расходов на оплату взноса на капитальный ремонт общего имущества в многоквартирных домах </w:t>
      </w:r>
      <w:r w:rsidRPr="004F68FD">
        <w:rPr>
          <w:rFonts w:ascii="Times New Roman" w:hAnsi="Times New Roman"/>
          <w:sz w:val="28"/>
          <w:szCs w:val="28"/>
        </w:rPr>
        <w:t>отдельным категориям граждан</w:t>
      </w:r>
      <w:r>
        <w:rPr>
          <w:rFonts w:ascii="Times New Roman" w:hAnsi="Times New Roman"/>
          <w:sz w:val="28"/>
          <w:szCs w:val="28"/>
        </w:rPr>
        <w:t>, предусмотренным Законом Еврейской автономной области от 28.06.2013      № 324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 xml:space="preserve">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области», утвержденный 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Еврейской автономной области </w:t>
      </w:r>
      <w:r w:rsidRPr="004F68F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24.06.2016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F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178</w:t>
      </w:r>
      <w:r w:rsidRPr="004F68FD">
        <w:rPr>
          <w:rFonts w:ascii="Times New Roman" w:hAnsi="Times New Roman"/>
          <w:sz w:val="28"/>
          <w:szCs w:val="28"/>
        </w:rPr>
        <w:t>-пп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0F44">
        <w:rPr>
          <w:rFonts w:ascii="Times New Roman" w:hAnsi="Times New Roman"/>
          <w:color w:val="auto"/>
          <w:sz w:val="28"/>
          <w:szCs w:val="28"/>
          <w:lang w:eastAsia="ru-RU"/>
        </w:rPr>
        <w:t>следующие изменения и дополнения:</w:t>
      </w:r>
    </w:p>
    <w:p w:rsidR="00450471" w:rsidRDefault="00450471" w:rsidP="000E1B6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- по тексту Порядка предоставления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предусмотренным </w:t>
      </w:r>
      <w:hyperlink r:id="rId6" w:history="1">
        <w:r w:rsidRPr="00630B19">
          <w:rPr>
            <w:rFonts w:ascii="Times New Roman" w:hAnsi="Times New Roman"/>
            <w:color w:val="auto"/>
            <w:sz w:val="28"/>
            <w:szCs w:val="28"/>
            <w:lang w:eastAsia="ru-RU"/>
          </w:rPr>
          <w:t>законом</w:t>
        </w:r>
      </w:hyperlink>
      <w:r w:rsidRPr="00630B19">
        <w:rPr>
          <w:rFonts w:ascii="Times New Roman" w:hAnsi="Times New Roman"/>
          <w:color w:val="auto"/>
          <w:sz w:val="28"/>
          <w:szCs w:val="28"/>
          <w:lang w:eastAsia="ru-RU"/>
        </w:rPr>
        <w:t xml:space="preserve"> Евре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йской автономной области от 28.06.2013      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области», слова «(его филиал)» заменить словами «или </w:t>
      </w:r>
      <w:r w:rsidRPr="0006276B">
        <w:rPr>
          <w:rFonts w:ascii="Times New Roman" w:hAnsi="Times New Roman"/>
          <w:sz w:val="28"/>
          <w:szCs w:val="28"/>
        </w:rPr>
        <w:t>филиал ОГБУ «МФЦ»</w:t>
      </w:r>
      <w:r>
        <w:rPr>
          <w:rFonts w:ascii="Times New Roman" w:hAnsi="Times New Roman"/>
          <w:sz w:val="28"/>
          <w:szCs w:val="28"/>
        </w:rPr>
        <w:t xml:space="preserve"> в нужном падеже;</w:t>
      </w:r>
    </w:p>
    <w:p w:rsidR="00450471" w:rsidRDefault="00450471" w:rsidP="000E1B6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- в пункте 8 подпункт «ж» изложить в следующей редакции: </w:t>
      </w:r>
    </w:p>
    <w:p w:rsidR="00450471" w:rsidRDefault="00450471" w:rsidP="000E1B6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«ж) </w:t>
      </w:r>
      <w:r w:rsidRPr="00863FB3">
        <w:rPr>
          <w:rFonts w:ascii="Times New Roman" w:hAnsi="Times New Roman"/>
          <w:sz w:val="28"/>
          <w:szCs w:val="28"/>
        </w:rPr>
        <w:t xml:space="preserve">трудовая книжка и (или) сведения о трудовой деятельности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- для граждан, указанных </w:t>
      </w:r>
      <w:r w:rsidRPr="009B0EA1">
        <w:rPr>
          <w:rFonts w:ascii="Times New Roman" w:hAnsi="Times New Roman"/>
          <w:color w:val="auto"/>
          <w:sz w:val="28"/>
          <w:szCs w:val="28"/>
          <w:lang w:eastAsia="ru-RU"/>
        </w:rPr>
        <w:t xml:space="preserve">в </w:t>
      </w:r>
      <w:hyperlink r:id="rId7" w:history="1">
        <w:r w:rsidRPr="009B0EA1">
          <w:rPr>
            <w:rFonts w:ascii="Times New Roman" w:hAnsi="Times New Roman"/>
            <w:color w:val="auto"/>
            <w:sz w:val="28"/>
            <w:szCs w:val="28"/>
            <w:lang w:eastAsia="ru-RU"/>
          </w:rPr>
          <w:t>подпунктах 1.1</w:t>
        </w:r>
      </w:hyperlink>
      <w:r w:rsidRPr="009B0EA1">
        <w:rPr>
          <w:rFonts w:ascii="Times New Roman" w:hAnsi="Times New Roman"/>
          <w:color w:val="auto"/>
          <w:sz w:val="28"/>
          <w:szCs w:val="28"/>
          <w:lang w:eastAsia="ru-RU"/>
        </w:rPr>
        <w:t xml:space="preserve"> - </w:t>
      </w:r>
      <w:hyperlink r:id="rId8" w:history="1">
        <w:r w:rsidRPr="009B0EA1">
          <w:rPr>
            <w:rFonts w:ascii="Times New Roman" w:hAnsi="Times New Roman"/>
            <w:color w:val="auto"/>
            <w:sz w:val="28"/>
            <w:szCs w:val="28"/>
            <w:lang w:eastAsia="ru-RU"/>
          </w:rPr>
          <w:t>1.4 пункта 1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настоящего Порядка, и членов их семей;»; </w:t>
      </w:r>
    </w:p>
    <w:p w:rsidR="00450471" w:rsidRDefault="00450471" w:rsidP="000E1B6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- абзац первый пункта 9 изложить в следующей редакции:</w:t>
      </w:r>
    </w:p>
    <w:p w:rsidR="00450471" w:rsidRPr="00A37D88" w:rsidRDefault="00450471" w:rsidP="000E1B6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«9. Граждане для получения компенсации представляют на бумажном носителе или в форме электронного документа в ОГБУ «МФЦ» или </w:t>
      </w:r>
      <w:r w:rsidRPr="0006276B">
        <w:rPr>
          <w:rFonts w:ascii="Times New Roman" w:hAnsi="Times New Roman"/>
          <w:sz w:val="28"/>
          <w:szCs w:val="28"/>
        </w:rPr>
        <w:t>филиал ОГБУ «МФЦ»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документы, предусмотренные </w:t>
      </w:r>
      <w:hyperlink r:id="rId9" w:history="1">
        <w:r w:rsidRPr="00A37D88">
          <w:rPr>
            <w:rFonts w:ascii="Times New Roman" w:hAnsi="Times New Roman"/>
            <w:color w:val="auto"/>
            <w:sz w:val="28"/>
            <w:szCs w:val="28"/>
            <w:lang w:eastAsia="ru-RU"/>
          </w:rPr>
          <w:t>подпунктами «а</w:t>
        </w:r>
      </w:hyperlink>
      <w:r w:rsidRPr="00A37D88">
        <w:rPr>
          <w:rFonts w:ascii="Times New Roman" w:hAnsi="Times New Roman"/>
          <w:color w:val="auto"/>
          <w:sz w:val="28"/>
          <w:szCs w:val="28"/>
          <w:lang w:eastAsia="ru-RU"/>
        </w:rPr>
        <w:t xml:space="preserve">», </w:t>
      </w:r>
      <w:hyperlink r:id="rId10" w:history="1">
        <w:r w:rsidRPr="00A37D88">
          <w:rPr>
            <w:rFonts w:ascii="Times New Roman" w:hAnsi="Times New Roman"/>
            <w:color w:val="auto"/>
            <w:sz w:val="28"/>
            <w:szCs w:val="28"/>
            <w:lang w:eastAsia="ru-RU"/>
          </w:rPr>
          <w:t>«б</w:t>
        </w:r>
      </w:hyperlink>
      <w:r w:rsidRPr="00A37D88">
        <w:rPr>
          <w:rFonts w:ascii="Times New Roman" w:hAnsi="Times New Roman"/>
          <w:color w:val="auto"/>
          <w:sz w:val="28"/>
          <w:szCs w:val="28"/>
          <w:lang w:eastAsia="ru-RU"/>
        </w:rPr>
        <w:t xml:space="preserve">», </w:t>
      </w:r>
      <w:hyperlink r:id="rId11" w:history="1">
        <w:r w:rsidRPr="00A37D88">
          <w:rPr>
            <w:rFonts w:ascii="Times New Roman" w:hAnsi="Times New Roman"/>
            <w:color w:val="auto"/>
            <w:sz w:val="28"/>
            <w:szCs w:val="28"/>
            <w:lang w:eastAsia="ru-RU"/>
          </w:rPr>
          <w:t>«г</w:t>
        </w:r>
      </w:hyperlink>
      <w:r w:rsidRPr="00A37D88">
        <w:rPr>
          <w:rFonts w:ascii="Times New Roman" w:hAnsi="Times New Roman"/>
          <w:color w:val="auto"/>
          <w:sz w:val="28"/>
          <w:szCs w:val="28"/>
          <w:lang w:eastAsia="ru-RU"/>
        </w:rPr>
        <w:t xml:space="preserve">», </w:t>
      </w:r>
      <w:hyperlink r:id="rId12" w:history="1">
        <w:r w:rsidRPr="00A37D88">
          <w:rPr>
            <w:rFonts w:ascii="Times New Roman" w:hAnsi="Times New Roman"/>
            <w:color w:val="auto"/>
            <w:sz w:val="28"/>
            <w:szCs w:val="28"/>
            <w:lang w:eastAsia="ru-RU"/>
          </w:rPr>
          <w:t>«з</w:t>
        </w:r>
      </w:hyperlink>
      <w:r w:rsidRPr="00A37D88">
        <w:rPr>
          <w:rFonts w:ascii="Times New Roman" w:hAnsi="Times New Roman"/>
          <w:color w:val="auto"/>
          <w:sz w:val="28"/>
          <w:szCs w:val="28"/>
          <w:lang w:eastAsia="ru-RU"/>
        </w:rPr>
        <w:t xml:space="preserve">», </w:t>
      </w:r>
      <w:hyperlink r:id="rId13" w:history="1">
        <w:r w:rsidRPr="00A37D88">
          <w:rPr>
            <w:rFonts w:ascii="Times New Roman" w:hAnsi="Times New Roman"/>
            <w:color w:val="auto"/>
            <w:sz w:val="28"/>
            <w:szCs w:val="28"/>
            <w:lang w:eastAsia="ru-RU"/>
          </w:rPr>
          <w:t>«и» пункта 8</w:t>
        </w:r>
      </w:hyperlink>
      <w:r w:rsidRPr="00A37D88">
        <w:rPr>
          <w:rFonts w:ascii="Times New Roman" w:hAnsi="Times New Roman"/>
          <w:color w:val="auto"/>
          <w:sz w:val="28"/>
          <w:szCs w:val="28"/>
          <w:lang w:eastAsia="ru-RU"/>
        </w:rPr>
        <w:t xml:space="preserve"> настоящего Порядка.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»</w:t>
      </w:r>
    </w:p>
    <w:p w:rsidR="00450471" w:rsidRDefault="00450471" w:rsidP="00865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67A9F"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</w:rPr>
        <w:t>11 и</w:t>
      </w:r>
      <w:r w:rsidRPr="00267A9F"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450471" w:rsidRDefault="00450471" w:rsidP="00036A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«11. ОГБУ «МФЦ» или филиал </w:t>
      </w:r>
      <w:r w:rsidRPr="0006276B">
        <w:rPr>
          <w:rFonts w:ascii="Times New Roman" w:hAnsi="Times New Roman"/>
          <w:sz w:val="28"/>
          <w:szCs w:val="28"/>
        </w:rPr>
        <w:t>ОГБУ «МФЦ»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не вправе требовать от гражданина представления документов, предусмотренных </w:t>
      </w:r>
      <w:hyperlink r:id="rId14" w:history="1"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подпунктами «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>в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>»</w:t>
      </w:r>
      <w:r w:rsidRPr="00FE6890">
        <w:rPr>
          <w:rFonts w:ascii="Times New Roman" w:hAnsi="Times New Roman"/>
          <w:color w:val="auto"/>
          <w:sz w:val="28"/>
          <w:szCs w:val="28"/>
          <w:lang w:eastAsia="ru-RU"/>
        </w:rPr>
        <w:t xml:space="preserve">, </w:t>
      </w:r>
      <w:hyperlink r:id="rId15" w:history="1"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«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>д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>» - «ж»,</w:t>
      </w:r>
      <w:r w:rsidRPr="00FE6890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hyperlink r:id="rId16" w:history="1"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«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>к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>»</w:t>
      </w:r>
      <w:r w:rsidRPr="00FE6890">
        <w:rPr>
          <w:rFonts w:ascii="Times New Roman" w:hAnsi="Times New Roman"/>
          <w:color w:val="auto"/>
          <w:sz w:val="28"/>
          <w:szCs w:val="28"/>
          <w:lang w:eastAsia="ru-RU"/>
        </w:rPr>
        <w:t xml:space="preserve"> - </w:t>
      </w:r>
      <w:hyperlink r:id="rId17" w:history="1"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«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>м</w:t>
        </w:r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»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 xml:space="preserve"> пункта 8</w:t>
        </w:r>
      </w:hyperlink>
      <w:r w:rsidRPr="00FE6890">
        <w:rPr>
          <w:rFonts w:ascii="Times New Roman" w:hAnsi="Times New Roman"/>
          <w:color w:val="auto"/>
          <w:sz w:val="28"/>
          <w:szCs w:val="28"/>
          <w:lang w:eastAsia="ru-RU"/>
        </w:rPr>
        <w:t xml:space="preserve"> настоящего Порядка.</w:t>
      </w:r>
    </w:p>
    <w:p w:rsidR="00450471" w:rsidRDefault="00450471" w:rsidP="00036A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Гражданин вправе представить документы, предусмотренные </w:t>
      </w:r>
      <w:hyperlink r:id="rId18" w:history="1"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подпунктами «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>в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>»</w:t>
      </w:r>
      <w:r w:rsidRPr="00FE6890">
        <w:rPr>
          <w:rFonts w:ascii="Times New Roman" w:hAnsi="Times New Roman"/>
          <w:color w:val="auto"/>
          <w:sz w:val="28"/>
          <w:szCs w:val="28"/>
          <w:lang w:eastAsia="ru-RU"/>
        </w:rPr>
        <w:t xml:space="preserve">, </w:t>
      </w:r>
      <w:hyperlink r:id="rId19" w:history="1"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«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>д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>» - «ж»,</w:t>
      </w:r>
      <w:r w:rsidRPr="00FE6890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hyperlink r:id="rId20" w:history="1"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«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>к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>»</w:t>
      </w:r>
      <w:r w:rsidRPr="00FE6890">
        <w:rPr>
          <w:rFonts w:ascii="Times New Roman" w:hAnsi="Times New Roman"/>
          <w:color w:val="auto"/>
          <w:sz w:val="28"/>
          <w:szCs w:val="28"/>
          <w:lang w:eastAsia="ru-RU"/>
        </w:rPr>
        <w:t xml:space="preserve"> - </w:t>
      </w:r>
      <w:hyperlink r:id="rId21" w:history="1"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«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>м</w:t>
        </w:r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»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 xml:space="preserve"> пункта 8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настоящего Порядка, в    ОГБУ «МФЦ» или филиал </w:t>
      </w:r>
      <w:r w:rsidRPr="0006276B">
        <w:rPr>
          <w:rFonts w:ascii="Times New Roman" w:hAnsi="Times New Roman"/>
          <w:sz w:val="28"/>
          <w:szCs w:val="28"/>
        </w:rPr>
        <w:t>ОГБУ «МФЦ»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 собственной инициативе.</w:t>
      </w:r>
    </w:p>
    <w:p w:rsidR="00450471" w:rsidRDefault="00450471" w:rsidP="00036A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В случае если гражданин не представил документы, предусмотренные </w:t>
      </w:r>
      <w:hyperlink r:id="rId22" w:history="1"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подпунктами «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>в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>»</w:t>
      </w:r>
      <w:r w:rsidRPr="00FE6890">
        <w:rPr>
          <w:rFonts w:ascii="Times New Roman" w:hAnsi="Times New Roman"/>
          <w:color w:val="auto"/>
          <w:sz w:val="28"/>
          <w:szCs w:val="28"/>
          <w:lang w:eastAsia="ru-RU"/>
        </w:rPr>
        <w:t xml:space="preserve">, </w:t>
      </w:r>
      <w:hyperlink r:id="rId23" w:history="1"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«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>д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>» - «ж»,</w:t>
      </w:r>
      <w:r w:rsidRPr="00FE6890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hyperlink r:id="rId24" w:history="1"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«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>к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>»</w:t>
      </w:r>
      <w:r w:rsidRPr="00FE6890">
        <w:rPr>
          <w:rFonts w:ascii="Times New Roman" w:hAnsi="Times New Roman"/>
          <w:color w:val="auto"/>
          <w:sz w:val="28"/>
          <w:szCs w:val="28"/>
          <w:lang w:eastAsia="ru-RU"/>
        </w:rPr>
        <w:t xml:space="preserve"> - </w:t>
      </w:r>
      <w:hyperlink r:id="rId25" w:history="1"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«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>м</w:t>
        </w:r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»</w:t>
        </w:r>
        <w:r w:rsidRPr="00FE6890">
          <w:rPr>
            <w:rFonts w:ascii="Times New Roman" w:hAnsi="Times New Roman"/>
            <w:color w:val="auto"/>
            <w:sz w:val="28"/>
            <w:szCs w:val="28"/>
            <w:lang w:eastAsia="ru-RU"/>
          </w:rPr>
          <w:t xml:space="preserve"> пункта 8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настоящего Порядка,       ОГБУ «МФЦ» в порядке межведомственного информационного взаимодействия запрашивает указанные сведения в соответствующих органах государственной власти, органах местного самоуправления, органах государственных внебюджетных фондов.».</w:t>
      </w:r>
    </w:p>
    <w:p w:rsidR="00450471" w:rsidRDefault="00450471" w:rsidP="00FD58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450471" w:rsidRDefault="00450471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0471" w:rsidRDefault="00450471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0471" w:rsidRDefault="00450471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0471" w:rsidRDefault="00450471" w:rsidP="00FD58C8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p w:rsidR="00450471" w:rsidRDefault="00450471" w:rsidP="00E4364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50471" w:rsidRDefault="00450471" w:rsidP="00E4364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450471" w:rsidRDefault="00450471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450471" w:rsidRDefault="00450471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450471" w:rsidRDefault="00450471" w:rsidP="0007184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</w:p>
    <w:p w:rsidR="00450471" w:rsidRPr="00071843" w:rsidRDefault="00450471" w:rsidP="0054670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sectPr w:rsidR="00450471" w:rsidRPr="00071843" w:rsidSect="000B52FC">
      <w:headerReference w:type="default" r:id="rId26"/>
      <w:footerReference w:type="default" r:id="rId27"/>
      <w:footerReference w:type="first" r:id="rId28"/>
      <w:pgSz w:w="11906" w:h="16838"/>
      <w:pgMar w:top="1134" w:right="851" w:bottom="1134" w:left="1701" w:header="284" w:footer="720" w:gutter="0"/>
      <w:pgNumType w:start="1"/>
      <w:cols w:space="720"/>
      <w:formProt w:val="0"/>
      <w:titlePg/>
      <w:docGrid w:linePitch="245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71" w:rsidRDefault="00450471">
      <w:pPr>
        <w:spacing w:after="0" w:line="240" w:lineRule="auto"/>
      </w:pPr>
      <w:r>
        <w:separator/>
      </w:r>
    </w:p>
  </w:endnote>
  <w:endnote w:type="continuationSeparator" w:id="1">
    <w:p w:rsidR="00450471" w:rsidRDefault="0045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1" w:rsidRDefault="004504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1" w:rsidRDefault="00450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71" w:rsidRDefault="00450471">
      <w:pPr>
        <w:spacing w:after="0" w:line="240" w:lineRule="auto"/>
      </w:pPr>
      <w:r>
        <w:separator/>
      </w:r>
    </w:p>
  </w:footnote>
  <w:footnote w:type="continuationSeparator" w:id="1">
    <w:p w:rsidR="00450471" w:rsidRDefault="0045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1" w:rsidRDefault="00450471">
    <w:pPr>
      <w:pStyle w:val="Header"/>
      <w:jc w:val="center"/>
    </w:pPr>
    <w:fldSimple w:instr="PAGE">
      <w:r>
        <w:rPr>
          <w:noProof/>
        </w:rPr>
        <w:t>2</w:t>
      </w:r>
    </w:fldSimple>
  </w:p>
  <w:p w:rsidR="00450471" w:rsidRDefault="004504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50B"/>
    <w:rsid w:val="00006553"/>
    <w:rsid w:val="00011D2B"/>
    <w:rsid w:val="00014CEB"/>
    <w:rsid w:val="00015323"/>
    <w:rsid w:val="0002667D"/>
    <w:rsid w:val="00033EDC"/>
    <w:rsid w:val="00034811"/>
    <w:rsid w:val="000356B1"/>
    <w:rsid w:val="00036A19"/>
    <w:rsid w:val="00041645"/>
    <w:rsid w:val="0004233A"/>
    <w:rsid w:val="00047E0D"/>
    <w:rsid w:val="00047FBC"/>
    <w:rsid w:val="00052214"/>
    <w:rsid w:val="00052AB1"/>
    <w:rsid w:val="00061727"/>
    <w:rsid w:val="0006276B"/>
    <w:rsid w:val="0006398A"/>
    <w:rsid w:val="00065AF6"/>
    <w:rsid w:val="00067382"/>
    <w:rsid w:val="00071843"/>
    <w:rsid w:val="00086761"/>
    <w:rsid w:val="0008683D"/>
    <w:rsid w:val="00096A1E"/>
    <w:rsid w:val="000A0745"/>
    <w:rsid w:val="000B379E"/>
    <w:rsid w:val="000B52FC"/>
    <w:rsid w:val="000C4C27"/>
    <w:rsid w:val="000D021B"/>
    <w:rsid w:val="000D6D65"/>
    <w:rsid w:val="000E1B63"/>
    <w:rsid w:val="000E5DC4"/>
    <w:rsid w:val="000E6A52"/>
    <w:rsid w:val="000F17FA"/>
    <w:rsid w:val="00101780"/>
    <w:rsid w:val="001019F9"/>
    <w:rsid w:val="00110D22"/>
    <w:rsid w:val="00121C62"/>
    <w:rsid w:val="00122578"/>
    <w:rsid w:val="00136506"/>
    <w:rsid w:val="00144877"/>
    <w:rsid w:val="0014639B"/>
    <w:rsid w:val="00147291"/>
    <w:rsid w:val="00166D82"/>
    <w:rsid w:val="00172DDD"/>
    <w:rsid w:val="00173034"/>
    <w:rsid w:val="00175EBA"/>
    <w:rsid w:val="0018659D"/>
    <w:rsid w:val="00190DBD"/>
    <w:rsid w:val="001A30D1"/>
    <w:rsid w:val="001A64D5"/>
    <w:rsid w:val="001B3602"/>
    <w:rsid w:val="001C1841"/>
    <w:rsid w:val="001D3268"/>
    <w:rsid w:val="001D72A7"/>
    <w:rsid w:val="001E6D64"/>
    <w:rsid w:val="001F7038"/>
    <w:rsid w:val="002040D0"/>
    <w:rsid w:val="002114F3"/>
    <w:rsid w:val="00223767"/>
    <w:rsid w:val="00227B7D"/>
    <w:rsid w:val="0023390A"/>
    <w:rsid w:val="002402B3"/>
    <w:rsid w:val="00240ADB"/>
    <w:rsid w:val="00242865"/>
    <w:rsid w:val="00250E31"/>
    <w:rsid w:val="002546F9"/>
    <w:rsid w:val="002559F5"/>
    <w:rsid w:val="002571F6"/>
    <w:rsid w:val="00267A9F"/>
    <w:rsid w:val="00277662"/>
    <w:rsid w:val="002800F6"/>
    <w:rsid w:val="00295E62"/>
    <w:rsid w:val="00297C33"/>
    <w:rsid w:val="002A1347"/>
    <w:rsid w:val="002A2620"/>
    <w:rsid w:val="002B29EC"/>
    <w:rsid w:val="002B4F64"/>
    <w:rsid w:val="002C161B"/>
    <w:rsid w:val="002D0D59"/>
    <w:rsid w:val="002E4C70"/>
    <w:rsid w:val="002F1AEC"/>
    <w:rsid w:val="002F2313"/>
    <w:rsid w:val="00302877"/>
    <w:rsid w:val="00313D74"/>
    <w:rsid w:val="00314F15"/>
    <w:rsid w:val="003418D1"/>
    <w:rsid w:val="00366468"/>
    <w:rsid w:val="00375C56"/>
    <w:rsid w:val="0037759E"/>
    <w:rsid w:val="0039429D"/>
    <w:rsid w:val="00395B02"/>
    <w:rsid w:val="003A0C96"/>
    <w:rsid w:val="003C016C"/>
    <w:rsid w:val="003C40A8"/>
    <w:rsid w:val="003E325C"/>
    <w:rsid w:val="004012A6"/>
    <w:rsid w:val="00404E43"/>
    <w:rsid w:val="00415147"/>
    <w:rsid w:val="00421FC9"/>
    <w:rsid w:val="00426CB4"/>
    <w:rsid w:val="00441812"/>
    <w:rsid w:val="00442090"/>
    <w:rsid w:val="00445A19"/>
    <w:rsid w:val="00450471"/>
    <w:rsid w:val="00466034"/>
    <w:rsid w:val="00473BE6"/>
    <w:rsid w:val="00483851"/>
    <w:rsid w:val="00483AC5"/>
    <w:rsid w:val="00486BA8"/>
    <w:rsid w:val="004A5E1B"/>
    <w:rsid w:val="004B391A"/>
    <w:rsid w:val="004D0C9B"/>
    <w:rsid w:val="004D205E"/>
    <w:rsid w:val="004F3E6D"/>
    <w:rsid w:val="004F5285"/>
    <w:rsid w:val="004F68FD"/>
    <w:rsid w:val="00500C8A"/>
    <w:rsid w:val="00522A3F"/>
    <w:rsid w:val="00526FB8"/>
    <w:rsid w:val="00530B5B"/>
    <w:rsid w:val="00534082"/>
    <w:rsid w:val="0054670B"/>
    <w:rsid w:val="00554FCD"/>
    <w:rsid w:val="00562606"/>
    <w:rsid w:val="0057010E"/>
    <w:rsid w:val="005909F8"/>
    <w:rsid w:val="005A16EE"/>
    <w:rsid w:val="005A584B"/>
    <w:rsid w:val="005B0294"/>
    <w:rsid w:val="005B7688"/>
    <w:rsid w:val="005C17C9"/>
    <w:rsid w:val="005C6AB5"/>
    <w:rsid w:val="005E743C"/>
    <w:rsid w:val="00630B19"/>
    <w:rsid w:val="006320A7"/>
    <w:rsid w:val="0063234E"/>
    <w:rsid w:val="00632CBB"/>
    <w:rsid w:val="0064494C"/>
    <w:rsid w:val="00644C96"/>
    <w:rsid w:val="00654409"/>
    <w:rsid w:val="00657A04"/>
    <w:rsid w:val="00662ADC"/>
    <w:rsid w:val="0068125D"/>
    <w:rsid w:val="006848A4"/>
    <w:rsid w:val="00687F45"/>
    <w:rsid w:val="006A2D6B"/>
    <w:rsid w:val="006A5326"/>
    <w:rsid w:val="006E64D9"/>
    <w:rsid w:val="006E66CE"/>
    <w:rsid w:val="006F007E"/>
    <w:rsid w:val="006F4AF8"/>
    <w:rsid w:val="00707EA9"/>
    <w:rsid w:val="00726C67"/>
    <w:rsid w:val="00730264"/>
    <w:rsid w:val="0073270C"/>
    <w:rsid w:val="00732EDE"/>
    <w:rsid w:val="00742BAE"/>
    <w:rsid w:val="0074590B"/>
    <w:rsid w:val="00785C8F"/>
    <w:rsid w:val="00787515"/>
    <w:rsid w:val="00794D34"/>
    <w:rsid w:val="0079592D"/>
    <w:rsid w:val="007B0866"/>
    <w:rsid w:val="007B0DF8"/>
    <w:rsid w:val="007C3904"/>
    <w:rsid w:val="007C3A1A"/>
    <w:rsid w:val="007D0060"/>
    <w:rsid w:val="007D1671"/>
    <w:rsid w:val="007D60B4"/>
    <w:rsid w:val="007D62E2"/>
    <w:rsid w:val="007E4F0A"/>
    <w:rsid w:val="00800FEE"/>
    <w:rsid w:val="00803D53"/>
    <w:rsid w:val="00811582"/>
    <w:rsid w:val="0082056F"/>
    <w:rsid w:val="00826DEC"/>
    <w:rsid w:val="00832921"/>
    <w:rsid w:val="00844F0E"/>
    <w:rsid w:val="008469CE"/>
    <w:rsid w:val="008530C8"/>
    <w:rsid w:val="008568C4"/>
    <w:rsid w:val="008629DC"/>
    <w:rsid w:val="00863FB3"/>
    <w:rsid w:val="0086521E"/>
    <w:rsid w:val="00865DCB"/>
    <w:rsid w:val="00866823"/>
    <w:rsid w:val="00866A63"/>
    <w:rsid w:val="008719B8"/>
    <w:rsid w:val="008734A1"/>
    <w:rsid w:val="008919F1"/>
    <w:rsid w:val="00893112"/>
    <w:rsid w:val="008973BA"/>
    <w:rsid w:val="008A0094"/>
    <w:rsid w:val="008B171D"/>
    <w:rsid w:val="008B40F4"/>
    <w:rsid w:val="008B7219"/>
    <w:rsid w:val="008E14B9"/>
    <w:rsid w:val="008E1712"/>
    <w:rsid w:val="008F6106"/>
    <w:rsid w:val="008F6CFE"/>
    <w:rsid w:val="00903BD0"/>
    <w:rsid w:val="00911C1B"/>
    <w:rsid w:val="00917A03"/>
    <w:rsid w:val="0094422C"/>
    <w:rsid w:val="00944989"/>
    <w:rsid w:val="00947120"/>
    <w:rsid w:val="0095409A"/>
    <w:rsid w:val="00964A72"/>
    <w:rsid w:val="0097258C"/>
    <w:rsid w:val="00980F44"/>
    <w:rsid w:val="00982F9E"/>
    <w:rsid w:val="009850A7"/>
    <w:rsid w:val="00985EB5"/>
    <w:rsid w:val="009902DA"/>
    <w:rsid w:val="009A0963"/>
    <w:rsid w:val="009A1828"/>
    <w:rsid w:val="009A1B97"/>
    <w:rsid w:val="009A56C6"/>
    <w:rsid w:val="009B0EA1"/>
    <w:rsid w:val="009B263C"/>
    <w:rsid w:val="009C2645"/>
    <w:rsid w:val="009C3E40"/>
    <w:rsid w:val="009D150B"/>
    <w:rsid w:val="009D482A"/>
    <w:rsid w:val="009E0487"/>
    <w:rsid w:val="009F0DE4"/>
    <w:rsid w:val="009F64A1"/>
    <w:rsid w:val="00A06AF4"/>
    <w:rsid w:val="00A20C3C"/>
    <w:rsid w:val="00A21257"/>
    <w:rsid w:val="00A21669"/>
    <w:rsid w:val="00A22A43"/>
    <w:rsid w:val="00A22D3A"/>
    <w:rsid w:val="00A27592"/>
    <w:rsid w:val="00A30BF1"/>
    <w:rsid w:val="00A31978"/>
    <w:rsid w:val="00A32CB6"/>
    <w:rsid w:val="00A32CC9"/>
    <w:rsid w:val="00A37411"/>
    <w:rsid w:val="00A37942"/>
    <w:rsid w:val="00A37D88"/>
    <w:rsid w:val="00A40A6E"/>
    <w:rsid w:val="00A437CC"/>
    <w:rsid w:val="00A475F6"/>
    <w:rsid w:val="00A47B97"/>
    <w:rsid w:val="00A81A0D"/>
    <w:rsid w:val="00AA101D"/>
    <w:rsid w:val="00AB0ABC"/>
    <w:rsid w:val="00AB1FFB"/>
    <w:rsid w:val="00AD77C5"/>
    <w:rsid w:val="00AE0C76"/>
    <w:rsid w:val="00AE15C8"/>
    <w:rsid w:val="00AE600F"/>
    <w:rsid w:val="00AF1DA5"/>
    <w:rsid w:val="00AF7BA5"/>
    <w:rsid w:val="00B142CC"/>
    <w:rsid w:val="00B14B2B"/>
    <w:rsid w:val="00B20F05"/>
    <w:rsid w:val="00B24A36"/>
    <w:rsid w:val="00B56513"/>
    <w:rsid w:val="00B57B47"/>
    <w:rsid w:val="00B612B5"/>
    <w:rsid w:val="00B6399E"/>
    <w:rsid w:val="00B66E7B"/>
    <w:rsid w:val="00B75B26"/>
    <w:rsid w:val="00B80E98"/>
    <w:rsid w:val="00BB20D9"/>
    <w:rsid w:val="00BB27AE"/>
    <w:rsid w:val="00BD036D"/>
    <w:rsid w:val="00BE1550"/>
    <w:rsid w:val="00C12B25"/>
    <w:rsid w:val="00C13B92"/>
    <w:rsid w:val="00C404CB"/>
    <w:rsid w:val="00C412A5"/>
    <w:rsid w:val="00C54415"/>
    <w:rsid w:val="00C72ECC"/>
    <w:rsid w:val="00C75AC0"/>
    <w:rsid w:val="00C85BA8"/>
    <w:rsid w:val="00C878C7"/>
    <w:rsid w:val="00CA1A20"/>
    <w:rsid w:val="00CB09E2"/>
    <w:rsid w:val="00CB0A3C"/>
    <w:rsid w:val="00CB1C56"/>
    <w:rsid w:val="00CC090F"/>
    <w:rsid w:val="00CD6D97"/>
    <w:rsid w:val="00CD721F"/>
    <w:rsid w:val="00CE610E"/>
    <w:rsid w:val="00CE6546"/>
    <w:rsid w:val="00CF399E"/>
    <w:rsid w:val="00D00136"/>
    <w:rsid w:val="00D219AD"/>
    <w:rsid w:val="00D260EB"/>
    <w:rsid w:val="00D27766"/>
    <w:rsid w:val="00D34E0A"/>
    <w:rsid w:val="00D36074"/>
    <w:rsid w:val="00D36360"/>
    <w:rsid w:val="00D569DE"/>
    <w:rsid w:val="00D83844"/>
    <w:rsid w:val="00DA5659"/>
    <w:rsid w:val="00DA5F90"/>
    <w:rsid w:val="00DB185E"/>
    <w:rsid w:val="00DB3D35"/>
    <w:rsid w:val="00DB4FA9"/>
    <w:rsid w:val="00DB6441"/>
    <w:rsid w:val="00DB7EA2"/>
    <w:rsid w:val="00DC2358"/>
    <w:rsid w:val="00DC5EC0"/>
    <w:rsid w:val="00DD148B"/>
    <w:rsid w:val="00DD7806"/>
    <w:rsid w:val="00DE6A37"/>
    <w:rsid w:val="00E027AB"/>
    <w:rsid w:val="00E037A5"/>
    <w:rsid w:val="00E07483"/>
    <w:rsid w:val="00E11DB4"/>
    <w:rsid w:val="00E2083C"/>
    <w:rsid w:val="00E24068"/>
    <w:rsid w:val="00E30EE7"/>
    <w:rsid w:val="00E338C4"/>
    <w:rsid w:val="00E33959"/>
    <w:rsid w:val="00E35A67"/>
    <w:rsid w:val="00E4364D"/>
    <w:rsid w:val="00E52720"/>
    <w:rsid w:val="00E54A7D"/>
    <w:rsid w:val="00E62359"/>
    <w:rsid w:val="00E64B76"/>
    <w:rsid w:val="00E736DC"/>
    <w:rsid w:val="00E73E3E"/>
    <w:rsid w:val="00E86CDA"/>
    <w:rsid w:val="00EB517B"/>
    <w:rsid w:val="00EC1C11"/>
    <w:rsid w:val="00EC2989"/>
    <w:rsid w:val="00ED40C9"/>
    <w:rsid w:val="00ED6D1E"/>
    <w:rsid w:val="00EF222B"/>
    <w:rsid w:val="00EF5015"/>
    <w:rsid w:val="00F225C8"/>
    <w:rsid w:val="00F274F4"/>
    <w:rsid w:val="00F51D91"/>
    <w:rsid w:val="00F60317"/>
    <w:rsid w:val="00F64A76"/>
    <w:rsid w:val="00F723C0"/>
    <w:rsid w:val="00F750A7"/>
    <w:rsid w:val="00F80D31"/>
    <w:rsid w:val="00F906A7"/>
    <w:rsid w:val="00F9073F"/>
    <w:rsid w:val="00F93E91"/>
    <w:rsid w:val="00FA45EB"/>
    <w:rsid w:val="00FB1AE0"/>
    <w:rsid w:val="00FB3AE3"/>
    <w:rsid w:val="00FB6015"/>
    <w:rsid w:val="00FC6DC3"/>
    <w:rsid w:val="00FD037C"/>
    <w:rsid w:val="00FD280D"/>
    <w:rsid w:val="00FD58C8"/>
    <w:rsid w:val="00FE556F"/>
    <w:rsid w:val="00FE6704"/>
    <w:rsid w:val="00FE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68"/>
    <w:pPr>
      <w:suppressAutoHyphens/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0">
    <w:name w:val="Ниж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uiPriority w:val="99"/>
    <w:semiHidden/>
    <w:rsid w:val="00E2406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0B52FC"/>
    <w:rPr>
      <w:color w:val="000080"/>
      <w:u w:val="single"/>
    </w:rPr>
  </w:style>
  <w:style w:type="paragraph" w:customStyle="1" w:styleId="a2">
    <w:name w:val="Заголовок"/>
    <w:basedOn w:val="Normal"/>
    <w:next w:val="BodyText"/>
    <w:uiPriority w:val="99"/>
    <w:rsid w:val="000B52FC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52F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0B52FC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0B52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56513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E24068"/>
    <w:pPr>
      <w:ind w:left="220" w:hanging="220"/>
    </w:pPr>
  </w:style>
  <w:style w:type="paragraph" w:styleId="IndexHeading">
    <w:name w:val="index heading"/>
    <w:basedOn w:val="Normal"/>
    <w:uiPriority w:val="99"/>
    <w:rsid w:val="000B52FC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Footer">
    <w:name w:val="footer"/>
    <w:basedOn w:val="Normal"/>
    <w:link w:val="Foot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513"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ConsPlusNormal">
    <w:name w:val="ConsPlusNormal"/>
    <w:uiPriority w:val="99"/>
    <w:rsid w:val="000B52FC"/>
    <w:pPr>
      <w:suppressAutoHyphens/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EABA14E00E5D166A4F3726178D0E3702E2F7FC2A188184329FD6BA585AB5FFA02BE47AFA1EC39EA71957CD95FBB97E4D4697DFBB44ED89AEABClEx9A" TargetMode="External"/><Relationship Id="rId13" Type="http://schemas.openxmlformats.org/officeDocument/2006/relationships/hyperlink" Target="consultantplus://offline/ref=A7BDB1038C171854FB20D23D39C282307A46C0FFB66C22B1B6710851CE535333FE7BF56B68B861C530C8A4FEAD45E42721C0F19E7372C6DCF92B6Co1L0B" TargetMode="External"/><Relationship Id="rId18" Type="http://schemas.openxmlformats.org/officeDocument/2006/relationships/hyperlink" Target="consultantplus://offline/ref=E45C89AFC27F5E2B1A4DD445059A6A150314B778DFA3140529401FD86D36AA3EA5AFE1BDDB441FC882D050983DC15844F8D3D5CF0C0D4622FE515CN6r5F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5C89AFC27F5E2B1A4DD445059A6A150314B778DFA3140529401FD86D36AA3EA5AFE1BDDB441FC882D15F9C3DC15844F8D3D5CF0C0D4622FE515CN6r5F" TargetMode="External"/><Relationship Id="rId7" Type="http://schemas.openxmlformats.org/officeDocument/2006/relationships/hyperlink" Target="consultantplus://offline/ref=876EABA14E00E5D166A4F3726178D0E3702E2F7FC2A188184329FD6BA585AB5FFA02BE47AFA1EC39EA719571D95FBB97E4D4697DFBB44ED89AEABClEx9A" TargetMode="External"/><Relationship Id="rId12" Type="http://schemas.openxmlformats.org/officeDocument/2006/relationships/hyperlink" Target="consultantplus://offline/ref=A7BDB1038C171854FB20D23D39C282307A46C0FFB66C22B1B6710851CE535333FE7BF56B68B861C530C9ADF5AD45E42721C0F19E7372C6DCF92B6Co1L0B" TargetMode="External"/><Relationship Id="rId17" Type="http://schemas.openxmlformats.org/officeDocument/2006/relationships/hyperlink" Target="consultantplus://offline/ref=E45C89AFC27F5E2B1A4DD445059A6A150314B778DFA3140529401FD86D36AA3EA5AFE1BDDB441FC882D15F9C3DC15844F8D3D5CF0C0D4622FE515CN6r5F" TargetMode="External"/><Relationship Id="rId25" Type="http://schemas.openxmlformats.org/officeDocument/2006/relationships/hyperlink" Target="consultantplus://offline/ref=E45C89AFC27F5E2B1A4DD445059A6A150314B778DFA3140529401FD86D36AA3EA5AFE1BDDB441FC882D15F9C3DC15844F8D3D5CF0C0D4622FE515CN6r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5C89AFC27F5E2B1A4DD445059A6A150314B778DFA3140529401FD86D36AA3EA5AFE1BDDB441FC882D1599D3DC15844F8D3D5CF0C0D4622FE515CN6r5F" TargetMode="External"/><Relationship Id="rId20" Type="http://schemas.openxmlformats.org/officeDocument/2006/relationships/hyperlink" Target="consultantplus://offline/ref=E45C89AFC27F5E2B1A4DD445059A6A150314B778DFA3140529401FD86D36AA3EA5AFE1BDDB441FC882D1599D3DC15844F8D3D5CF0C0D4622FE515CN6r5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52CCE3B77F0DB2FEFCB6C015F12254D5E472811D6F93AA996E0D661CE68A267618169EFE6C720E339951A5CAE66377B8AB12EB28CCF52EE2A821N8R0B" TargetMode="External"/><Relationship Id="rId11" Type="http://schemas.openxmlformats.org/officeDocument/2006/relationships/hyperlink" Target="consultantplus://offline/ref=A7BDB1038C171854FB20D23D39C282307A46C0FFB66C22B1B6710851CE535333FE7BF56B68B861C530C9ADFBAD45E42721C0F19E7372C6DCF92B6Co1L0B" TargetMode="External"/><Relationship Id="rId24" Type="http://schemas.openxmlformats.org/officeDocument/2006/relationships/hyperlink" Target="consultantplus://offline/ref=E45C89AFC27F5E2B1A4DD445059A6A150314B778DFA3140529401FD86D36AA3EA5AFE1BDDB441FC882D1599D3DC15844F8D3D5CF0C0D4622FE515CN6r5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45C89AFC27F5E2B1A4DD445059A6A150314B778DFA3140529401FD86D36AA3EA5AFE1BDDB441FC882D050963DC15844F8D3D5CF0C0D4622FE515CN6r5F" TargetMode="External"/><Relationship Id="rId23" Type="http://schemas.openxmlformats.org/officeDocument/2006/relationships/hyperlink" Target="consultantplus://offline/ref=E45C89AFC27F5E2B1A4DD445059A6A150314B778DFA3140529401FD86D36AA3EA5AFE1BDDB441FC882D050963DC15844F8D3D5CF0C0D4622FE515CN6r5F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A7BDB1038C171854FB20D23D39C282307A46C0FFB66C22B1B6710851CE535333FE7BF56B68B861C530C9ADF9AD45E42721C0F19E7372C6DCF92B6Co1L0B" TargetMode="External"/><Relationship Id="rId19" Type="http://schemas.openxmlformats.org/officeDocument/2006/relationships/hyperlink" Target="consultantplus://offline/ref=E45C89AFC27F5E2B1A4DD445059A6A150314B778DFA3140529401FD86D36AA3EA5AFE1BDDB441FC882D050963DC15844F8D3D5CF0C0D4622FE515CN6r5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BDB1038C171854FB20D23D39C282307A46C0FFB66C22B1B6710851CE535333FE7BF56B68B861C530C9ADF8AD45E42721C0F19E7372C6DCF92B6Co1L0B" TargetMode="External"/><Relationship Id="rId14" Type="http://schemas.openxmlformats.org/officeDocument/2006/relationships/hyperlink" Target="consultantplus://offline/ref=E45C89AFC27F5E2B1A4DD445059A6A150314B778DFA3140529401FD86D36AA3EA5AFE1BDDB441FC882D050983DC15844F8D3D5CF0C0D4622FE515CN6r5F" TargetMode="External"/><Relationship Id="rId22" Type="http://schemas.openxmlformats.org/officeDocument/2006/relationships/hyperlink" Target="consultantplus://offline/ref=E45C89AFC27F5E2B1A4DD445059A6A150314B778DFA3140529401FD86D36AA3EA5AFE1BDDB441FC882D050983DC15844F8D3D5CF0C0D4622FE515CN6r5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3975</TotalTime>
  <Pages>2</Pages>
  <Words>995</Words>
  <Characters>5676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lastModifiedBy>Коновалова </cp:lastModifiedBy>
  <cp:revision>125</cp:revision>
  <cp:lastPrinted>2021-09-02T04:04:00Z</cp:lastPrinted>
  <dcterms:created xsi:type="dcterms:W3CDTF">2021-04-20T01:50:00Z</dcterms:created>
  <dcterms:modified xsi:type="dcterms:W3CDTF">2022-07-06T05:00:00Z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